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BAC01" w14:textId="77777777" w:rsidR="00B86D49" w:rsidRPr="00DB08C3" w:rsidRDefault="00B86D49" w:rsidP="00DB08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OLE_LINK58"/>
      <w:bookmarkStart w:id="1" w:name="OLE_LINK59"/>
      <w:bookmarkStart w:id="2" w:name="OLE_LINK60"/>
      <w:bookmarkStart w:id="3" w:name="_GoBack"/>
      <w:bookmarkEnd w:id="3"/>
      <w:r w:rsidRPr="00DB08C3">
        <w:rPr>
          <w:rFonts w:ascii="Times New Roman" w:hAnsi="Times New Roman" w:cs="Times New Roman"/>
          <w:b/>
          <w:caps/>
          <w:sz w:val="24"/>
          <w:szCs w:val="24"/>
        </w:rPr>
        <w:t>СОГЛАСИЕ СУБЪЕКТА</w:t>
      </w:r>
    </w:p>
    <w:p w14:paraId="46A28049" w14:textId="3C362424" w:rsidR="00B86D49" w:rsidRPr="00DB08C3" w:rsidRDefault="00B86D49" w:rsidP="00DB08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08C3">
        <w:rPr>
          <w:rFonts w:ascii="Times New Roman" w:hAnsi="Times New Roman" w:cs="Times New Roman"/>
          <w:sz w:val="24"/>
          <w:szCs w:val="24"/>
        </w:rPr>
        <w:t>на обработку персональных данных (</w:t>
      </w:r>
      <w:r w:rsidR="00CD4F9A">
        <w:rPr>
          <w:rFonts w:ascii="Times New Roman" w:hAnsi="Times New Roman" w:cs="Times New Roman"/>
          <w:sz w:val="24"/>
          <w:szCs w:val="24"/>
        </w:rPr>
        <w:t>претендента</w:t>
      </w:r>
      <w:r w:rsidR="00BF2CBD" w:rsidRPr="00DB08C3">
        <w:rPr>
          <w:rFonts w:ascii="Times New Roman" w:hAnsi="Times New Roman" w:cs="Times New Roman"/>
          <w:sz w:val="24"/>
          <w:szCs w:val="24"/>
        </w:rPr>
        <w:t xml:space="preserve"> на </w:t>
      </w:r>
      <w:r w:rsidR="0037703D">
        <w:rPr>
          <w:rFonts w:ascii="Times New Roman" w:hAnsi="Times New Roman" w:cs="Times New Roman"/>
          <w:sz w:val="24"/>
          <w:szCs w:val="24"/>
        </w:rPr>
        <w:t xml:space="preserve">вакантную </w:t>
      </w:r>
      <w:r w:rsidR="00BF2CBD" w:rsidRPr="00DB08C3">
        <w:rPr>
          <w:rFonts w:ascii="Times New Roman" w:hAnsi="Times New Roman" w:cs="Times New Roman"/>
          <w:sz w:val="24"/>
          <w:szCs w:val="24"/>
        </w:rPr>
        <w:t>должность</w:t>
      </w:r>
      <w:r w:rsidRPr="00DB08C3">
        <w:rPr>
          <w:rFonts w:ascii="Times New Roman" w:hAnsi="Times New Roman" w:cs="Times New Roman"/>
          <w:sz w:val="24"/>
          <w:szCs w:val="24"/>
        </w:rPr>
        <w:t>)</w:t>
      </w:r>
    </w:p>
    <w:p w14:paraId="6320517A" w14:textId="77777777" w:rsidR="00BA0249" w:rsidRPr="00DB08C3" w:rsidRDefault="00BA0249" w:rsidP="00DB08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E290CE" w14:textId="77777777" w:rsidR="00B86D49" w:rsidRPr="00DB08C3" w:rsidRDefault="00B86D49" w:rsidP="00DB08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8C3">
        <w:rPr>
          <w:rFonts w:ascii="Times New Roman" w:hAnsi="Times New Roman" w:cs="Times New Roman"/>
          <w:sz w:val="24"/>
          <w:szCs w:val="24"/>
        </w:rPr>
        <w:t>Я, __________</w:t>
      </w:r>
      <w:r w:rsidR="00BA0249" w:rsidRPr="00DB08C3">
        <w:rPr>
          <w:rFonts w:ascii="Times New Roman" w:hAnsi="Times New Roman" w:cs="Times New Roman"/>
          <w:sz w:val="24"/>
          <w:szCs w:val="24"/>
        </w:rPr>
        <w:t>_</w:t>
      </w:r>
      <w:r w:rsidRPr="00DB08C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B08C3">
        <w:rPr>
          <w:rFonts w:ascii="Times New Roman" w:hAnsi="Times New Roman" w:cs="Times New Roman"/>
          <w:sz w:val="24"/>
          <w:szCs w:val="24"/>
        </w:rPr>
        <w:t>__</w:t>
      </w:r>
      <w:r w:rsidRPr="00DB08C3">
        <w:rPr>
          <w:rFonts w:ascii="Times New Roman" w:hAnsi="Times New Roman" w:cs="Times New Roman"/>
          <w:sz w:val="24"/>
          <w:szCs w:val="24"/>
        </w:rPr>
        <w:t xml:space="preserve">________, </w:t>
      </w:r>
    </w:p>
    <w:p w14:paraId="33DA26B9" w14:textId="77777777" w:rsidR="00B86D49" w:rsidRPr="00DB08C3" w:rsidRDefault="00BA0249" w:rsidP="00DB08C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08C3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14:paraId="530C52A9" w14:textId="77777777" w:rsidR="00B86D49" w:rsidRPr="00DB08C3" w:rsidRDefault="00B86D49" w:rsidP="00DB0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8C3"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</w:t>
      </w:r>
      <w:r w:rsidR="00DB08C3">
        <w:rPr>
          <w:rFonts w:ascii="Times New Roman" w:hAnsi="Times New Roman" w:cs="Times New Roman"/>
          <w:sz w:val="24"/>
          <w:szCs w:val="24"/>
        </w:rPr>
        <w:t>___</w:t>
      </w:r>
      <w:r w:rsidRPr="00DB08C3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ACBF3DD" w14:textId="77777777" w:rsidR="00B86D49" w:rsidRPr="00DB08C3" w:rsidRDefault="00BA0249" w:rsidP="00DB08C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08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86D49" w:rsidRPr="00DB08C3">
        <w:rPr>
          <w:rFonts w:ascii="Times New Roman" w:hAnsi="Times New Roman" w:cs="Times New Roman"/>
          <w:sz w:val="24"/>
          <w:szCs w:val="24"/>
          <w:vertAlign w:val="superscript"/>
        </w:rPr>
        <w:t>(адрес регистрации)</w:t>
      </w:r>
    </w:p>
    <w:p w14:paraId="1D57304A" w14:textId="77777777" w:rsidR="00B86D49" w:rsidRPr="00DB08C3" w:rsidRDefault="00B86D49" w:rsidP="00DB0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8C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DB08C3">
        <w:rPr>
          <w:rFonts w:ascii="Times New Roman" w:hAnsi="Times New Roman" w:cs="Times New Roman"/>
          <w:sz w:val="24"/>
          <w:szCs w:val="24"/>
        </w:rPr>
        <w:t>____</w:t>
      </w:r>
      <w:r w:rsidRPr="00DB08C3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A0249" w:rsidRPr="00DB08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4E459E8" w14:textId="77777777" w:rsidR="00B86D49" w:rsidRPr="00DB08C3" w:rsidRDefault="00B86D49" w:rsidP="00DB08C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08C3">
        <w:rPr>
          <w:rFonts w:ascii="Times New Roman" w:hAnsi="Times New Roman" w:cs="Times New Roman"/>
          <w:sz w:val="24"/>
          <w:szCs w:val="24"/>
          <w:vertAlign w:val="superscript"/>
        </w:rPr>
        <w:t>(номер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3759D6A6" w14:textId="2CFF5578" w:rsidR="00B86D49" w:rsidRDefault="00892F16" w:rsidP="00892F1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lang w:eastAsia="ar-SA"/>
        </w:rPr>
      </w:pPr>
      <w:r w:rsidRPr="000330EC">
        <w:rPr>
          <w:rFonts w:ascii="Times New Roman" w:hAnsi="Times New Roman" w:cs="Times New Roman"/>
          <w:sz w:val="23"/>
          <w:szCs w:val="23"/>
        </w:rPr>
        <w:t xml:space="preserve">в соответствии с Федеральным законом от 27 июля 2006 г. № 152-ФЗ «О персональных данных» </w:t>
      </w:r>
      <w:r w:rsidRPr="000330EC">
        <w:rPr>
          <w:rFonts w:ascii="Times New Roman" w:hAnsi="Times New Roman" w:cs="Times New Roman"/>
          <w:b/>
          <w:sz w:val="23"/>
          <w:szCs w:val="23"/>
        </w:rPr>
        <w:t>выражаю</w:t>
      </w:r>
      <w:r w:rsidRPr="000330EC">
        <w:rPr>
          <w:rFonts w:ascii="Times New Roman" w:hAnsi="Times New Roman" w:cs="Times New Roman"/>
          <w:sz w:val="23"/>
          <w:szCs w:val="23"/>
        </w:rPr>
        <w:t xml:space="preserve"> </w:t>
      </w:r>
      <w:r w:rsidR="009B4D0B">
        <w:rPr>
          <w:rFonts w:ascii="Times New Roman" w:hAnsi="Times New Roman" w:cs="Times New Roman"/>
          <w:sz w:val="23"/>
          <w:szCs w:val="23"/>
        </w:rPr>
        <w:t>Ф</w:t>
      </w:r>
      <w:r w:rsidRPr="000330EC">
        <w:rPr>
          <w:rFonts w:ascii="Times New Roman" w:hAnsi="Times New Roman" w:cs="Times New Roman"/>
          <w:sz w:val="23"/>
          <w:szCs w:val="23"/>
        </w:rPr>
        <w:t xml:space="preserve">едеральному государственному бюджетному образовательному учреждению высшего образования «Уфимский государственный нефтяной технический университет» (далее ФГБОУ ВО «УГНТУ»), зарегистрированному по адресу: Российская Федерация, </w:t>
      </w:r>
      <w:r w:rsidRPr="000330EC">
        <w:rPr>
          <w:rFonts w:ascii="Times New Roman" w:hAnsi="Times New Roman" w:cs="Times New Roman"/>
          <w:bCs/>
          <w:sz w:val="23"/>
          <w:szCs w:val="23"/>
          <w:lang w:eastAsia="ar-SA"/>
        </w:rPr>
        <w:t xml:space="preserve">450064, Республика Башкортостан, г. Уфа, ул. Космонавтов, д. 1, </w:t>
      </w:r>
      <w:r w:rsidRPr="000330EC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свое конкретное, информированное</w:t>
      </w:r>
      <w:r w:rsidR="002623C4" w:rsidRPr="002623C4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 xml:space="preserve">, </w:t>
      </w:r>
      <w:r w:rsidRPr="000330EC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 xml:space="preserve">сознательное </w:t>
      </w:r>
      <w:r w:rsidR="002623C4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 xml:space="preserve">и однозначное </w:t>
      </w:r>
      <w:r w:rsidRPr="000330EC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согласие</w:t>
      </w:r>
      <w:r w:rsidRPr="000330EC">
        <w:rPr>
          <w:rFonts w:ascii="Times New Roman" w:hAnsi="Times New Roman" w:cs="Times New Roman"/>
          <w:bCs/>
          <w:sz w:val="23"/>
          <w:szCs w:val="23"/>
          <w:lang w:eastAsia="ar-SA"/>
        </w:rPr>
        <w:t xml:space="preserve"> на обработку моих персональных данных и подтверждаю, что, давая такое согласие, я действую свободно, по своей воле и в своих интересах. </w:t>
      </w:r>
    </w:p>
    <w:p w14:paraId="466F3CEF" w14:textId="34816954" w:rsidR="002623C4" w:rsidRPr="00892F16" w:rsidRDefault="00892F16" w:rsidP="002623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892F16">
        <w:rPr>
          <w:rFonts w:ascii="Times New Roman" w:hAnsi="Times New Roman" w:cs="Times New Roman"/>
          <w:b/>
          <w:sz w:val="23"/>
          <w:szCs w:val="23"/>
          <w:lang w:eastAsia="ar-SA"/>
        </w:rPr>
        <w:t>Перечень персональных данных, на обработку которых дается согласие:</w:t>
      </w:r>
    </w:p>
    <w:p w14:paraId="50739342" w14:textId="71A95771" w:rsidR="00B86D49" w:rsidRPr="00CD4F9A" w:rsidRDefault="00B86D49" w:rsidP="006811D3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4F9A">
        <w:rPr>
          <w:rFonts w:ascii="Times New Roman" w:eastAsia="Calibri" w:hAnsi="Times New Roman" w:cs="Times New Roman"/>
          <w:sz w:val="24"/>
          <w:szCs w:val="24"/>
          <w:lang w:eastAsia="en-US"/>
        </w:rPr>
        <w:t>фамилия, имя, отчество;</w:t>
      </w:r>
      <w:r w:rsidR="00CD4F9A" w:rsidRPr="00CD4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D4F9A">
        <w:rPr>
          <w:rFonts w:ascii="Times New Roman" w:eastAsia="Calibri" w:hAnsi="Times New Roman" w:cs="Times New Roman"/>
          <w:sz w:val="24"/>
          <w:szCs w:val="24"/>
          <w:lang w:eastAsia="en-US"/>
        </w:rPr>
        <w:t>дата рождения;</w:t>
      </w:r>
      <w:r w:rsidR="00CD4F9A" w:rsidRPr="00CD4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D4F9A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гражданство;</w:t>
      </w:r>
    </w:p>
    <w:p w14:paraId="6777D956" w14:textId="6FB62E2C" w:rsidR="00CD4F9A" w:rsidRDefault="0075214D" w:rsidP="00CD4F9A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о</w:t>
      </w:r>
      <w:r w:rsidR="00C540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высшем о</w:t>
      </w:r>
      <w:r w:rsidR="00B86D49" w:rsidRPr="00DB08C3">
        <w:rPr>
          <w:rFonts w:ascii="Times New Roman" w:eastAsia="Calibri" w:hAnsi="Times New Roman" w:cs="Times New Roman"/>
          <w:sz w:val="24"/>
          <w:szCs w:val="24"/>
          <w:lang w:eastAsia="en-US"/>
        </w:rPr>
        <w:t>бразовани</w:t>
      </w:r>
      <w:r w:rsidR="009B4D0B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C540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BB4BC5" w:rsidRPr="003D6379">
        <w:rPr>
          <w:rFonts w:ascii="Times New Roman" w:eastAsia="Calibri" w:hAnsi="Times New Roman" w:cs="Times New Roman"/>
          <w:sz w:val="24"/>
          <w:szCs w:val="24"/>
          <w:lang w:eastAsia="en-US"/>
        </w:rPr>
        <w:t>квалификации</w:t>
      </w:r>
      <w:r w:rsidR="003D6379" w:rsidRPr="003D6379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9A2745">
        <w:rPr>
          <w:rFonts w:ascii="Times New Roman" w:eastAsia="Calibri" w:hAnsi="Times New Roman" w:cs="Times New Roman"/>
          <w:sz w:val="24"/>
          <w:szCs w:val="24"/>
          <w:lang w:eastAsia="en-US"/>
        </w:rPr>
        <w:t>, ученой степени, ученом звании</w:t>
      </w:r>
      <w:r w:rsidR="00B86D49" w:rsidRPr="003D637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r w:rsidR="009A27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стаже </w:t>
      </w:r>
      <w:r w:rsidR="00CD4F9A">
        <w:rPr>
          <w:rFonts w:ascii="Times New Roman" w:eastAsia="Calibri" w:hAnsi="Times New Roman" w:cs="Times New Roman"/>
          <w:sz w:val="24"/>
          <w:szCs w:val="24"/>
          <w:lang w:eastAsia="en-US"/>
        </w:rPr>
        <w:t>научно-педагогической деятельности (с указанием организации, должности);</w:t>
      </w:r>
    </w:p>
    <w:p w14:paraId="0A8441B6" w14:textId="77777777" w:rsidR="00CD4F9A" w:rsidRDefault="00CD4F9A" w:rsidP="00CD4F9A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о ранее полученных результатах научно-педагогической деятельности (публикации по вопросам профессиональной деятельности, количество результатов интеллектуальной деятельности, иное);</w:t>
      </w:r>
    </w:p>
    <w:p w14:paraId="4DE5E635" w14:textId="74C6823A" w:rsidR="00CD4F9A" w:rsidRPr="00CD4F9A" w:rsidRDefault="00CD4F9A" w:rsidP="007D78D4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4F9A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об отсутствии заболеваний, препятствующих осуществлению трудовой 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еятельности в образовательной организации</w:t>
      </w:r>
      <w:r w:rsidRPr="00CD4F9A">
        <w:rPr>
          <w:rFonts w:ascii="Times New Roman" w:eastAsia="Calibri" w:hAnsi="Times New Roman" w:cs="Times New Roman"/>
          <w:sz w:val="24"/>
          <w:szCs w:val="24"/>
          <w:lang w:eastAsia="en-US"/>
        </w:rPr>
        <w:t>; справка о наличии (отсутствии) судим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ости</w:t>
      </w:r>
      <w:r w:rsidRPr="00CD4F9A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4DF6C4C1" w14:textId="2FB03CE8" w:rsidR="00AD7266" w:rsidRDefault="00B86D49" w:rsidP="00AD7266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08C3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контактная информация</w:t>
      </w:r>
      <w:r w:rsidR="00892F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(номер телефона</w:t>
      </w:r>
      <w:r w:rsidR="00892F16" w:rsidRPr="00892F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892F16">
        <w:rPr>
          <w:rFonts w:ascii="Times New Roman" w:eastAsia="Calibri" w:hAnsi="Times New Roman" w:cs="Times New Roman"/>
          <w:sz w:val="24"/>
          <w:szCs w:val="24"/>
          <w:lang w:eastAsia="en-US"/>
        </w:rPr>
        <w:t>адрес электронной почты)</w:t>
      </w:r>
      <w:r w:rsidR="00DE626E" w:rsidRPr="00DE626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35CF12CA" w14:textId="35ABF5FD" w:rsidR="0037703D" w:rsidRDefault="0037703D" w:rsidP="00AD7266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иные документы</w:t>
      </w:r>
      <w:r w:rsidRPr="003770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предоставляемые для </w:t>
      </w:r>
      <w:r w:rsidR="00CD4F9A">
        <w:rPr>
          <w:rFonts w:ascii="Times New Roman" w:eastAsia="Calibri" w:hAnsi="Times New Roman" w:cs="Times New Roman"/>
          <w:sz w:val="24"/>
          <w:szCs w:val="24"/>
          <w:lang w:eastAsia="en-US"/>
        </w:rPr>
        <w:t>принятия решении соответствия</w:t>
      </w:r>
      <w:r w:rsidR="009A27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претендента требованиям проводимого конкурсного отбора на научную должность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F6BA671" w14:textId="77777777" w:rsidR="00CD4F9A" w:rsidRDefault="00CD4F9A" w:rsidP="00CD4F9A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C22D64E" w14:textId="2D7B7631" w:rsidR="009B4D0B" w:rsidRPr="00AD7266" w:rsidRDefault="00BB4BC5" w:rsidP="009B4D0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Цель обработки</w:t>
      </w:r>
      <w:r w:rsidR="009B4D0B" w:rsidRPr="009B4D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  <w:r w:rsidR="009B4D0B" w:rsidRPr="009B4D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580E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 в отборе претендента</w:t>
      </w:r>
      <w:r w:rsidR="009A27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замещение вакантной научной должности, </w:t>
      </w:r>
      <w:r w:rsidR="009B4D0B" w:rsidRPr="00BB4BC5">
        <w:rPr>
          <w:rFonts w:ascii="Times New Roman" w:eastAsia="Calibri" w:hAnsi="Times New Roman" w:cs="Times New Roman"/>
          <w:sz w:val="24"/>
          <w:szCs w:val="24"/>
          <w:lang w:eastAsia="en-US"/>
        </w:rPr>
        <w:t>прохождени</w:t>
      </w:r>
      <w:r w:rsidRPr="00BB4BC5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9B4D0B" w:rsidRPr="00BB4B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собеседования</w:t>
      </w:r>
      <w:r w:rsidR="009B4D0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FCF3907" w14:textId="01AD2B52" w:rsidR="000D5544" w:rsidRDefault="00892F16" w:rsidP="00892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F16">
        <w:rPr>
          <w:rFonts w:ascii="Times New Roman" w:hAnsi="Times New Roman" w:cs="Times New Roman"/>
          <w:b/>
          <w:bCs/>
          <w:sz w:val="24"/>
          <w:szCs w:val="24"/>
        </w:rPr>
        <w:t>Действия (операции) или совокупность действий (операций)</w:t>
      </w:r>
      <w:r w:rsidR="009B4D0B" w:rsidRPr="009B4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D0B">
        <w:rPr>
          <w:rFonts w:ascii="Times New Roman" w:hAnsi="Times New Roman" w:cs="Times New Roman"/>
          <w:b/>
          <w:bCs/>
          <w:sz w:val="24"/>
          <w:szCs w:val="24"/>
        </w:rPr>
        <w:t>с моими персональными данными могут включать в себя</w:t>
      </w:r>
      <w:r w:rsidRPr="00892F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2F16">
        <w:rPr>
          <w:rFonts w:ascii="Times New Roman" w:hAnsi="Times New Roman" w:cs="Times New Roman"/>
          <w:sz w:val="24"/>
          <w:szCs w:val="24"/>
        </w:rPr>
        <w:t xml:space="preserve"> </w:t>
      </w:r>
      <w:r w:rsidR="009A2745">
        <w:rPr>
          <w:rFonts w:ascii="Times New Roman" w:hAnsi="Times New Roman" w:cs="Times New Roman"/>
          <w:sz w:val="24"/>
          <w:szCs w:val="24"/>
        </w:rPr>
        <w:t xml:space="preserve">обработку (включая </w:t>
      </w:r>
      <w:r w:rsidR="00B86D49" w:rsidRPr="00DB08C3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</w:t>
      </w:r>
      <w:r w:rsidR="009A2745">
        <w:rPr>
          <w:rFonts w:ascii="Times New Roman" w:hAnsi="Times New Roman" w:cs="Times New Roman"/>
          <w:sz w:val="24"/>
          <w:szCs w:val="24"/>
        </w:rPr>
        <w:t xml:space="preserve"> (обновление, изменение)</w:t>
      </w:r>
      <w:r w:rsidR="00B86D49" w:rsidRPr="00DB08C3">
        <w:rPr>
          <w:rFonts w:ascii="Times New Roman" w:hAnsi="Times New Roman" w:cs="Times New Roman"/>
          <w:sz w:val="24"/>
          <w:szCs w:val="24"/>
        </w:rPr>
        <w:t xml:space="preserve">, использование, обезличивание, блокирование, уничтожение, </w:t>
      </w:r>
      <w:r w:rsidR="009A2745">
        <w:rPr>
          <w:rFonts w:ascii="Times New Roman" w:hAnsi="Times New Roman" w:cs="Times New Roman"/>
          <w:sz w:val="24"/>
          <w:szCs w:val="24"/>
        </w:rPr>
        <w:t xml:space="preserve">при этом общее описание вышеуказанных способов обработки данных приведено в Федеральном законе от 27.07.2006 №152-ФЗ «О персональных данных», </w:t>
      </w:r>
      <w:r w:rsidR="00B86D49" w:rsidRPr="00DB08C3">
        <w:rPr>
          <w:rFonts w:ascii="Times New Roman" w:hAnsi="Times New Roman" w:cs="Times New Roman"/>
          <w:sz w:val="24"/>
          <w:szCs w:val="24"/>
        </w:rPr>
        <w:t xml:space="preserve">а также передачу </w:t>
      </w:r>
      <w:r w:rsidR="009A2745">
        <w:rPr>
          <w:rFonts w:ascii="Times New Roman" w:hAnsi="Times New Roman" w:cs="Times New Roman"/>
          <w:sz w:val="24"/>
          <w:szCs w:val="24"/>
        </w:rPr>
        <w:t xml:space="preserve">такой информации третьим лицам, </w:t>
      </w:r>
      <w:r w:rsidR="00B86D49" w:rsidRPr="00DB08C3">
        <w:rPr>
          <w:rFonts w:ascii="Times New Roman" w:hAnsi="Times New Roman" w:cs="Times New Roman"/>
          <w:sz w:val="24"/>
          <w:szCs w:val="24"/>
        </w:rPr>
        <w:t xml:space="preserve">в случаях, предусмотренных Российским Законодательством. </w:t>
      </w:r>
    </w:p>
    <w:p w14:paraId="1201A864" w14:textId="3E4FA50E" w:rsidR="009B4D0B" w:rsidRDefault="009B4D0B" w:rsidP="00892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D0B">
        <w:rPr>
          <w:rFonts w:ascii="Times New Roman" w:hAnsi="Times New Roman" w:cs="Times New Roman"/>
          <w:sz w:val="24"/>
          <w:szCs w:val="24"/>
        </w:rPr>
        <w:t>Обработка моих персональных данных может осуществляться как с применением средств автоматизации, так и без применения таких средств.</w:t>
      </w:r>
    </w:p>
    <w:p w14:paraId="2E25E3FD" w14:textId="503A6405" w:rsidR="00E93FA5" w:rsidRDefault="00DE3DC5" w:rsidP="00E93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DC5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его подписания в течение 3-х лет либо до момента отзыва путем направления в ФГБОУ ВО «УГНТУ» письменного сообщения об указанном отзыве, если иное не установлено законодательством Российской Федерации. Мне доведена информация, что в случае отзыва настоящего согласия ФГБОУ ВО «УГНТУ» вправе не рассматривать меня в качестве кандидата на вакантные должности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1BE616" w14:textId="77777777" w:rsidR="009A2745" w:rsidRPr="00DB08C3" w:rsidRDefault="009A2745" w:rsidP="00E93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510"/>
        <w:gridCol w:w="1623"/>
        <w:gridCol w:w="403"/>
        <w:gridCol w:w="3785"/>
      </w:tblGrid>
      <w:tr w:rsidR="00E93FA5" w:rsidRPr="00DB08C3" w14:paraId="3DCD41E8" w14:textId="77777777" w:rsidTr="00181C7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bookmarkEnd w:id="1"/>
          <w:bookmarkEnd w:id="2"/>
          <w:p w14:paraId="7EA8326E" w14:textId="77777777" w:rsidR="00E93FA5" w:rsidRPr="00DB08C3" w:rsidRDefault="00E93FA5" w:rsidP="00181C7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A397C8" w14:textId="77777777" w:rsidR="00E93FA5" w:rsidRPr="00DB08C3" w:rsidRDefault="00E93FA5" w:rsidP="0018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283D6" w14:textId="77777777" w:rsidR="00E93FA5" w:rsidRPr="00DB08C3" w:rsidRDefault="00E93FA5" w:rsidP="0018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87AB7" w14:textId="77777777" w:rsidR="00E93FA5" w:rsidRPr="00DB08C3" w:rsidRDefault="00E93FA5" w:rsidP="00181C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88D60" w14:textId="77777777" w:rsidR="00E93FA5" w:rsidRPr="00DB08C3" w:rsidRDefault="00E93FA5" w:rsidP="00181C7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4A657" w14:textId="77777777" w:rsidR="00E93FA5" w:rsidRPr="00DB08C3" w:rsidRDefault="00E93FA5" w:rsidP="0018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E4B38" w14:textId="77777777" w:rsidR="00E93FA5" w:rsidRPr="00DB08C3" w:rsidRDefault="00E93FA5" w:rsidP="00181C72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887AD" w14:textId="77777777" w:rsidR="00E93FA5" w:rsidRPr="00DB08C3" w:rsidRDefault="00E93FA5" w:rsidP="00181C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9B3A5" w14:textId="77777777" w:rsidR="00E93FA5" w:rsidRPr="00DB08C3" w:rsidRDefault="00E93FA5" w:rsidP="0018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D7277" w14:textId="77777777" w:rsidR="00E93FA5" w:rsidRPr="00DB08C3" w:rsidRDefault="00E93FA5" w:rsidP="00181C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A5" w:rsidRPr="00DB08C3" w14:paraId="0D6F8963" w14:textId="77777777" w:rsidTr="00181C7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066632BB" w14:textId="77777777" w:rsidR="00E93FA5" w:rsidRPr="00DB08C3" w:rsidRDefault="00E93FA5" w:rsidP="0018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B4F46C" w14:textId="77777777" w:rsidR="00E93FA5" w:rsidRPr="00DB08C3" w:rsidRDefault="00E93FA5" w:rsidP="00181C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E118775" w14:textId="77777777" w:rsidR="00E93FA5" w:rsidRPr="00DB08C3" w:rsidRDefault="00E93FA5" w:rsidP="0018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868480" w14:textId="77777777" w:rsidR="00E93FA5" w:rsidRPr="00DB08C3" w:rsidRDefault="00E93FA5" w:rsidP="00181C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095D2AD" w14:textId="77777777" w:rsidR="00E93FA5" w:rsidRPr="00DB08C3" w:rsidRDefault="00E93FA5" w:rsidP="00181C7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EC02F2F" w14:textId="77777777" w:rsidR="00E93FA5" w:rsidRPr="00DB08C3" w:rsidRDefault="00E93FA5" w:rsidP="0018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DDEED1F" w14:textId="77777777" w:rsidR="00E93FA5" w:rsidRPr="00DB08C3" w:rsidRDefault="00E93FA5" w:rsidP="00181C72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right w:val="nil"/>
            </w:tcBorders>
          </w:tcPr>
          <w:p w14:paraId="1C3BB04E" w14:textId="77777777" w:rsidR="00E93FA5" w:rsidRPr="00DB08C3" w:rsidRDefault="00E93FA5" w:rsidP="00181C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0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8E7657F" w14:textId="77777777" w:rsidR="00E93FA5" w:rsidRPr="00DB08C3" w:rsidRDefault="00E93FA5" w:rsidP="00181C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right w:val="nil"/>
            </w:tcBorders>
          </w:tcPr>
          <w:p w14:paraId="202D85B7" w14:textId="77777777" w:rsidR="00E93FA5" w:rsidRPr="00DB08C3" w:rsidRDefault="00E93FA5" w:rsidP="00181C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0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</w:tc>
      </w:tr>
    </w:tbl>
    <w:p w14:paraId="2032D7BA" w14:textId="27B97EEB" w:rsidR="00C540BD" w:rsidRDefault="00C540BD" w:rsidP="00CD4F9A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C540BD" w:rsidSect="00CD4F9A">
      <w:pgSz w:w="11906" w:h="16838" w:code="9"/>
      <w:pgMar w:top="5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F1EF2" w14:textId="77777777" w:rsidR="003563BD" w:rsidRDefault="003563BD" w:rsidP="00BD72C3">
      <w:pPr>
        <w:spacing w:after="0" w:line="240" w:lineRule="auto"/>
      </w:pPr>
      <w:r>
        <w:separator/>
      </w:r>
    </w:p>
  </w:endnote>
  <w:endnote w:type="continuationSeparator" w:id="0">
    <w:p w14:paraId="6B4CE21F" w14:textId="77777777" w:rsidR="003563BD" w:rsidRDefault="003563BD" w:rsidP="00BD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19E11" w14:textId="77777777" w:rsidR="003563BD" w:rsidRDefault="003563BD" w:rsidP="00BD72C3">
      <w:pPr>
        <w:spacing w:after="0" w:line="240" w:lineRule="auto"/>
      </w:pPr>
      <w:r>
        <w:separator/>
      </w:r>
    </w:p>
  </w:footnote>
  <w:footnote w:type="continuationSeparator" w:id="0">
    <w:p w14:paraId="3995D6E7" w14:textId="77777777" w:rsidR="003563BD" w:rsidRDefault="003563BD" w:rsidP="00BD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F69"/>
    <w:multiLevelType w:val="hybridMultilevel"/>
    <w:tmpl w:val="84F40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090B2A"/>
    <w:multiLevelType w:val="hybridMultilevel"/>
    <w:tmpl w:val="01266B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31838"/>
    <w:multiLevelType w:val="hybridMultilevel"/>
    <w:tmpl w:val="B9AEDABA"/>
    <w:lvl w:ilvl="0" w:tplc="A462C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54BA6"/>
    <w:multiLevelType w:val="multilevel"/>
    <w:tmpl w:val="DF44EF34"/>
    <w:lvl w:ilvl="0">
      <w:start w:val="4"/>
      <w:numFmt w:val="decimal"/>
      <w:lvlText w:val="%1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b w:val="0"/>
        <w:bCs w:val="0"/>
      </w:rPr>
    </w:lvl>
  </w:abstractNum>
  <w:abstractNum w:abstractNumId="4" w15:restartNumberingAfterBreak="0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712377"/>
    <w:multiLevelType w:val="hybridMultilevel"/>
    <w:tmpl w:val="71D0CC70"/>
    <w:lvl w:ilvl="0" w:tplc="588EB7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A69B4"/>
    <w:multiLevelType w:val="hybridMultilevel"/>
    <w:tmpl w:val="8910BA28"/>
    <w:lvl w:ilvl="0" w:tplc="04190011">
      <w:start w:val="1"/>
      <w:numFmt w:val="decimal"/>
      <w:pStyle w:val="1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54B79"/>
    <w:multiLevelType w:val="hybridMultilevel"/>
    <w:tmpl w:val="43E87B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04958"/>
    <w:multiLevelType w:val="hybridMultilevel"/>
    <w:tmpl w:val="EF60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9E064F"/>
    <w:multiLevelType w:val="multilevel"/>
    <w:tmpl w:val="5C5C9286"/>
    <w:lvl w:ilvl="0">
      <w:start w:val="5"/>
      <w:numFmt w:val="decimal"/>
      <w:lvlText w:val="%1"/>
      <w:lvlJc w:val="left"/>
      <w:pPr>
        <w:ind w:left="360" w:hanging="360"/>
      </w:pPr>
      <w:rPr>
        <w:b w:val="0"/>
        <w:bCs w:val="0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b w:val="0"/>
        <w:bCs w:val="0"/>
      </w:rPr>
    </w:lvl>
  </w:abstractNum>
  <w:abstractNum w:abstractNumId="10" w15:restartNumberingAfterBreak="0">
    <w:nsid w:val="4BDE4CE7"/>
    <w:multiLevelType w:val="hybridMultilevel"/>
    <w:tmpl w:val="0EB2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AC030E"/>
    <w:multiLevelType w:val="multilevel"/>
    <w:tmpl w:val="CDE66E6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7" w:hanging="1800"/>
      </w:pPr>
      <w:rPr>
        <w:rFonts w:hint="default"/>
      </w:rPr>
    </w:lvl>
  </w:abstractNum>
  <w:abstractNum w:abstractNumId="12" w15:restartNumberingAfterBreak="0">
    <w:nsid w:val="56276EBC"/>
    <w:multiLevelType w:val="multilevel"/>
    <w:tmpl w:val="A9DE5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1.6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E344A5"/>
    <w:multiLevelType w:val="multilevel"/>
    <w:tmpl w:val="432E9E7A"/>
    <w:lvl w:ilvl="0">
      <w:start w:val="7"/>
      <w:numFmt w:val="decimal"/>
      <w:lvlText w:val="%1"/>
      <w:lvlJc w:val="left"/>
      <w:pPr>
        <w:ind w:left="360" w:hanging="360"/>
      </w:pPr>
      <w:rPr>
        <w:b w:val="0"/>
        <w:bCs w:val="0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b w:val="0"/>
        <w:bCs w:val="0"/>
      </w:rPr>
    </w:lvl>
  </w:abstractNum>
  <w:abstractNum w:abstractNumId="14" w15:restartNumberingAfterBreak="0">
    <w:nsid w:val="5BC7384B"/>
    <w:multiLevelType w:val="hybridMultilevel"/>
    <w:tmpl w:val="BE426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9C7DC7"/>
    <w:multiLevelType w:val="hybridMultilevel"/>
    <w:tmpl w:val="069A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D919EA"/>
    <w:multiLevelType w:val="hybridMultilevel"/>
    <w:tmpl w:val="9574F6DE"/>
    <w:lvl w:ilvl="0" w:tplc="588EB7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5"/>
  </w:num>
  <w:num w:numId="12">
    <w:abstractNumId w:val="0"/>
  </w:num>
  <w:num w:numId="13">
    <w:abstractNumId w:val="10"/>
  </w:num>
  <w:num w:numId="14">
    <w:abstractNumId w:val="14"/>
  </w:num>
  <w:num w:numId="15">
    <w:abstractNumId w:val="8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1B"/>
    <w:rsid w:val="00003E27"/>
    <w:rsid w:val="00025DEB"/>
    <w:rsid w:val="00036435"/>
    <w:rsid w:val="00036AD7"/>
    <w:rsid w:val="00047979"/>
    <w:rsid w:val="00047DFE"/>
    <w:rsid w:val="0005415B"/>
    <w:rsid w:val="000719C9"/>
    <w:rsid w:val="00071D47"/>
    <w:rsid w:val="00082784"/>
    <w:rsid w:val="00083F2C"/>
    <w:rsid w:val="000C7715"/>
    <w:rsid w:val="000D5544"/>
    <w:rsid w:val="000F103D"/>
    <w:rsid w:val="000F6507"/>
    <w:rsid w:val="0010045E"/>
    <w:rsid w:val="00106348"/>
    <w:rsid w:val="00112877"/>
    <w:rsid w:val="001233B1"/>
    <w:rsid w:val="00133D75"/>
    <w:rsid w:val="00147140"/>
    <w:rsid w:val="00163C0D"/>
    <w:rsid w:val="0017245D"/>
    <w:rsid w:val="001762E3"/>
    <w:rsid w:val="00177D0C"/>
    <w:rsid w:val="00192882"/>
    <w:rsid w:val="001A1DD3"/>
    <w:rsid w:val="001A7E93"/>
    <w:rsid w:val="001B327F"/>
    <w:rsid w:val="001B4C08"/>
    <w:rsid w:val="001C5EF7"/>
    <w:rsid w:val="001F4955"/>
    <w:rsid w:val="002210F7"/>
    <w:rsid w:val="002246FD"/>
    <w:rsid w:val="00226EFA"/>
    <w:rsid w:val="00241657"/>
    <w:rsid w:val="00261DD0"/>
    <w:rsid w:val="002623C4"/>
    <w:rsid w:val="002853A4"/>
    <w:rsid w:val="00285B8A"/>
    <w:rsid w:val="00287B9D"/>
    <w:rsid w:val="002A35EE"/>
    <w:rsid w:val="002A4948"/>
    <w:rsid w:val="002A4B2A"/>
    <w:rsid w:val="002D2682"/>
    <w:rsid w:val="002E0B40"/>
    <w:rsid w:val="002F0A21"/>
    <w:rsid w:val="00305AC9"/>
    <w:rsid w:val="0031038E"/>
    <w:rsid w:val="0031691E"/>
    <w:rsid w:val="0032105F"/>
    <w:rsid w:val="00321E98"/>
    <w:rsid w:val="003451EB"/>
    <w:rsid w:val="00345277"/>
    <w:rsid w:val="00352156"/>
    <w:rsid w:val="00352313"/>
    <w:rsid w:val="003563BD"/>
    <w:rsid w:val="00357F9E"/>
    <w:rsid w:val="00362088"/>
    <w:rsid w:val="0037703D"/>
    <w:rsid w:val="003A2D60"/>
    <w:rsid w:val="003C1667"/>
    <w:rsid w:val="003C1F00"/>
    <w:rsid w:val="003C33F6"/>
    <w:rsid w:val="003C4DBA"/>
    <w:rsid w:val="003D6379"/>
    <w:rsid w:val="003E39B4"/>
    <w:rsid w:val="00417FDD"/>
    <w:rsid w:val="00421352"/>
    <w:rsid w:val="00424AE3"/>
    <w:rsid w:val="00434DC9"/>
    <w:rsid w:val="00444944"/>
    <w:rsid w:val="004462F0"/>
    <w:rsid w:val="00446CBB"/>
    <w:rsid w:val="00465E22"/>
    <w:rsid w:val="00474258"/>
    <w:rsid w:val="00497503"/>
    <w:rsid w:val="004A14B9"/>
    <w:rsid w:val="004D43FB"/>
    <w:rsid w:val="004D4833"/>
    <w:rsid w:val="004D6C81"/>
    <w:rsid w:val="0050233F"/>
    <w:rsid w:val="005035B0"/>
    <w:rsid w:val="0052431C"/>
    <w:rsid w:val="00527896"/>
    <w:rsid w:val="005310E7"/>
    <w:rsid w:val="005404CE"/>
    <w:rsid w:val="005601D8"/>
    <w:rsid w:val="005633C3"/>
    <w:rsid w:val="00584C63"/>
    <w:rsid w:val="005A54F4"/>
    <w:rsid w:val="005E59AA"/>
    <w:rsid w:val="006067EE"/>
    <w:rsid w:val="00611011"/>
    <w:rsid w:val="006310B5"/>
    <w:rsid w:val="0063110F"/>
    <w:rsid w:val="00634B13"/>
    <w:rsid w:val="006377BC"/>
    <w:rsid w:val="00655E51"/>
    <w:rsid w:val="00657B61"/>
    <w:rsid w:val="00670CC7"/>
    <w:rsid w:val="006A451A"/>
    <w:rsid w:val="006A6461"/>
    <w:rsid w:val="006A7368"/>
    <w:rsid w:val="006C1AD9"/>
    <w:rsid w:val="006D2DF0"/>
    <w:rsid w:val="006D512C"/>
    <w:rsid w:val="006E5E16"/>
    <w:rsid w:val="006E7C50"/>
    <w:rsid w:val="006E7CD6"/>
    <w:rsid w:val="00704C91"/>
    <w:rsid w:val="00707CA2"/>
    <w:rsid w:val="007113E4"/>
    <w:rsid w:val="007215D7"/>
    <w:rsid w:val="0075214D"/>
    <w:rsid w:val="00755DCA"/>
    <w:rsid w:val="0076548C"/>
    <w:rsid w:val="0077691B"/>
    <w:rsid w:val="007824AC"/>
    <w:rsid w:val="007A2569"/>
    <w:rsid w:val="007B18F6"/>
    <w:rsid w:val="007C525C"/>
    <w:rsid w:val="007E0B95"/>
    <w:rsid w:val="007F2440"/>
    <w:rsid w:val="00804E06"/>
    <w:rsid w:val="00813B7C"/>
    <w:rsid w:val="00836171"/>
    <w:rsid w:val="008469D4"/>
    <w:rsid w:val="00857FCE"/>
    <w:rsid w:val="00873F49"/>
    <w:rsid w:val="00874CD8"/>
    <w:rsid w:val="00892F16"/>
    <w:rsid w:val="008A02C6"/>
    <w:rsid w:val="008A467B"/>
    <w:rsid w:val="008A6040"/>
    <w:rsid w:val="008B0860"/>
    <w:rsid w:val="008B419E"/>
    <w:rsid w:val="008B7055"/>
    <w:rsid w:val="008C59A5"/>
    <w:rsid w:val="008D400A"/>
    <w:rsid w:val="008F17E0"/>
    <w:rsid w:val="008F61CD"/>
    <w:rsid w:val="008F6F19"/>
    <w:rsid w:val="00903D91"/>
    <w:rsid w:val="0090580E"/>
    <w:rsid w:val="00922DCD"/>
    <w:rsid w:val="00952958"/>
    <w:rsid w:val="009621CE"/>
    <w:rsid w:val="009635B1"/>
    <w:rsid w:val="00980E76"/>
    <w:rsid w:val="009A2745"/>
    <w:rsid w:val="009A3350"/>
    <w:rsid w:val="009A395E"/>
    <w:rsid w:val="009B4D0B"/>
    <w:rsid w:val="009D00EB"/>
    <w:rsid w:val="009E237A"/>
    <w:rsid w:val="009E3B41"/>
    <w:rsid w:val="009F4439"/>
    <w:rsid w:val="00A36AAC"/>
    <w:rsid w:val="00A417AE"/>
    <w:rsid w:val="00A63079"/>
    <w:rsid w:val="00A724EB"/>
    <w:rsid w:val="00A97439"/>
    <w:rsid w:val="00AA2D53"/>
    <w:rsid w:val="00AA5BFA"/>
    <w:rsid w:val="00AD12DA"/>
    <w:rsid w:val="00AD7266"/>
    <w:rsid w:val="00AF2D28"/>
    <w:rsid w:val="00B15CED"/>
    <w:rsid w:val="00B26F72"/>
    <w:rsid w:val="00B4352A"/>
    <w:rsid w:val="00B47F4D"/>
    <w:rsid w:val="00B51F3C"/>
    <w:rsid w:val="00B57A2C"/>
    <w:rsid w:val="00B60EA6"/>
    <w:rsid w:val="00B63CCC"/>
    <w:rsid w:val="00B650FE"/>
    <w:rsid w:val="00B65EC1"/>
    <w:rsid w:val="00B75615"/>
    <w:rsid w:val="00B83EFD"/>
    <w:rsid w:val="00B86D49"/>
    <w:rsid w:val="00BA0249"/>
    <w:rsid w:val="00BA6C65"/>
    <w:rsid w:val="00BB3589"/>
    <w:rsid w:val="00BB35F1"/>
    <w:rsid w:val="00BB4BC5"/>
    <w:rsid w:val="00BC2AA9"/>
    <w:rsid w:val="00BD1288"/>
    <w:rsid w:val="00BD57C1"/>
    <w:rsid w:val="00BD72C3"/>
    <w:rsid w:val="00BE03BA"/>
    <w:rsid w:val="00BF2CBD"/>
    <w:rsid w:val="00BF6C14"/>
    <w:rsid w:val="00C345A5"/>
    <w:rsid w:val="00C41991"/>
    <w:rsid w:val="00C42872"/>
    <w:rsid w:val="00C44466"/>
    <w:rsid w:val="00C54089"/>
    <w:rsid w:val="00C540BD"/>
    <w:rsid w:val="00C7044D"/>
    <w:rsid w:val="00C73E03"/>
    <w:rsid w:val="00C81950"/>
    <w:rsid w:val="00C86B42"/>
    <w:rsid w:val="00C90FA5"/>
    <w:rsid w:val="00CA0528"/>
    <w:rsid w:val="00CA6938"/>
    <w:rsid w:val="00CB2D7A"/>
    <w:rsid w:val="00CB329E"/>
    <w:rsid w:val="00CD4F9A"/>
    <w:rsid w:val="00CD7D44"/>
    <w:rsid w:val="00CE287B"/>
    <w:rsid w:val="00CF5DDD"/>
    <w:rsid w:val="00D065AE"/>
    <w:rsid w:val="00D1611B"/>
    <w:rsid w:val="00D21C24"/>
    <w:rsid w:val="00D304EB"/>
    <w:rsid w:val="00D41E47"/>
    <w:rsid w:val="00D436C0"/>
    <w:rsid w:val="00D67AD0"/>
    <w:rsid w:val="00D82390"/>
    <w:rsid w:val="00D8246F"/>
    <w:rsid w:val="00D867ED"/>
    <w:rsid w:val="00DA186D"/>
    <w:rsid w:val="00DA292C"/>
    <w:rsid w:val="00DB08C3"/>
    <w:rsid w:val="00DB0C01"/>
    <w:rsid w:val="00DB70FB"/>
    <w:rsid w:val="00DC1445"/>
    <w:rsid w:val="00DC5275"/>
    <w:rsid w:val="00DC5512"/>
    <w:rsid w:val="00DC5859"/>
    <w:rsid w:val="00DD3BD8"/>
    <w:rsid w:val="00DE3DC5"/>
    <w:rsid w:val="00DE626E"/>
    <w:rsid w:val="00DF194B"/>
    <w:rsid w:val="00E21912"/>
    <w:rsid w:val="00E329BD"/>
    <w:rsid w:val="00E357AE"/>
    <w:rsid w:val="00E50E99"/>
    <w:rsid w:val="00E6005A"/>
    <w:rsid w:val="00E8328D"/>
    <w:rsid w:val="00E93FA5"/>
    <w:rsid w:val="00EA7F5B"/>
    <w:rsid w:val="00EB0122"/>
    <w:rsid w:val="00EB25ED"/>
    <w:rsid w:val="00EC1895"/>
    <w:rsid w:val="00EC4246"/>
    <w:rsid w:val="00EC6AAB"/>
    <w:rsid w:val="00EC6AD9"/>
    <w:rsid w:val="00ED2A7F"/>
    <w:rsid w:val="00EE5CC5"/>
    <w:rsid w:val="00EF04A3"/>
    <w:rsid w:val="00EF23F4"/>
    <w:rsid w:val="00EF5006"/>
    <w:rsid w:val="00EF5EB4"/>
    <w:rsid w:val="00F114C1"/>
    <w:rsid w:val="00F20B90"/>
    <w:rsid w:val="00F26914"/>
    <w:rsid w:val="00F32FF4"/>
    <w:rsid w:val="00F33406"/>
    <w:rsid w:val="00F34DB8"/>
    <w:rsid w:val="00F375E0"/>
    <w:rsid w:val="00F51881"/>
    <w:rsid w:val="00F6752B"/>
    <w:rsid w:val="00F715E8"/>
    <w:rsid w:val="00F76FAD"/>
    <w:rsid w:val="00F86598"/>
    <w:rsid w:val="00FA39DF"/>
    <w:rsid w:val="00FA4B39"/>
    <w:rsid w:val="00FB1D61"/>
    <w:rsid w:val="00FE2834"/>
    <w:rsid w:val="00FE4882"/>
    <w:rsid w:val="00FF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B937B14"/>
  <w15:docId w15:val="{2078DAEB-92F3-4A76-9850-F00CE127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9"/>
    <w:qFormat/>
    <w:rsid w:val="003C33F6"/>
    <w:pPr>
      <w:keepNext/>
      <w:keepLines/>
      <w:spacing w:before="600" w:after="480" w:line="288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D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33F6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C33F6"/>
    <w:rPr>
      <w:rFonts w:ascii="Arial" w:eastAsia="Times New Roman" w:hAnsi="Arial" w:cs="Times New Roman"/>
      <w:noProof/>
      <w:sz w:val="24"/>
      <w:szCs w:val="20"/>
    </w:rPr>
  </w:style>
  <w:style w:type="character" w:customStyle="1" w:styleId="12">
    <w:name w:val="Обычный1 Знак"/>
    <w:basedOn w:val="a0"/>
    <w:link w:val="1"/>
    <w:uiPriority w:val="99"/>
    <w:locked/>
    <w:rsid w:val="003C33F6"/>
    <w:rPr>
      <w:rFonts w:ascii="Times New Roman" w:hAnsi="Times New Roman" w:cs="Times New Roman"/>
    </w:rPr>
  </w:style>
  <w:style w:type="paragraph" w:customStyle="1" w:styleId="1">
    <w:name w:val="Обычный1"/>
    <w:link w:val="12"/>
    <w:uiPriority w:val="99"/>
    <w:rsid w:val="003C33F6"/>
    <w:pPr>
      <w:keepLines/>
      <w:numPr>
        <w:numId w:val="1"/>
      </w:numPr>
      <w:spacing w:after="120" w:line="288" w:lineRule="auto"/>
      <w:jc w:val="both"/>
    </w:pPr>
    <w:rPr>
      <w:rFonts w:ascii="Times New Roman" w:hAnsi="Times New Roman" w:cs="Times New Roman"/>
    </w:rPr>
  </w:style>
  <w:style w:type="character" w:customStyle="1" w:styleId="11">
    <w:name w:val="Заголовок 1 Знак"/>
    <w:basedOn w:val="a0"/>
    <w:link w:val="10"/>
    <w:uiPriority w:val="99"/>
    <w:rsid w:val="003C33F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Normal (Web)"/>
    <w:basedOn w:val="a"/>
    <w:link w:val="a6"/>
    <w:uiPriority w:val="99"/>
    <w:unhideWhenUsed/>
    <w:rsid w:val="003C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EF5006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аголовок1 Знак"/>
    <w:basedOn w:val="a6"/>
    <w:link w:val="14"/>
    <w:uiPriority w:val="99"/>
    <w:locked/>
    <w:rsid w:val="00EF50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">
    <w:name w:val="Заголовок1"/>
    <w:basedOn w:val="a5"/>
    <w:link w:val="13"/>
    <w:uiPriority w:val="99"/>
    <w:rsid w:val="00EF5006"/>
    <w:pPr>
      <w:tabs>
        <w:tab w:val="left" w:pos="1134"/>
      </w:tabs>
      <w:spacing w:before="600" w:beforeAutospacing="0" w:after="480" w:afterAutospacing="0" w:line="288" w:lineRule="auto"/>
      <w:ind w:firstLine="1134"/>
    </w:pPr>
    <w:rPr>
      <w:b/>
      <w:bCs/>
    </w:rPr>
  </w:style>
  <w:style w:type="paragraph" w:styleId="a7">
    <w:name w:val="List Paragraph"/>
    <w:basedOn w:val="a"/>
    <w:uiPriority w:val="99"/>
    <w:qFormat/>
    <w:rsid w:val="00EF23F4"/>
    <w:pPr>
      <w:ind w:left="720"/>
    </w:pPr>
    <w:rPr>
      <w:rFonts w:ascii="Calibri" w:eastAsia="Calibri" w:hAnsi="Calibri" w:cs="Calibri"/>
      <w:lang w:eastAsia="en-US"/>
    </w:rPr>
  </w:style>
  <w:style w:type="character" w:styleId="a8">
    <w:name w:val="Hyperlink"/>
    <w:basedOn w:val="a0"/>
    <w:uiPriority w:val="99"/>
    <w:rsid w:val="0031691E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2A494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A4948"/>
  </w:style>
  <w:style w:type="paragraph" w:customStyle="1" w:styleId="Bullet-1">
    <w:name w:val="Bullet-1"/>
    <w:basedOn w:val="a"/>
    <w:uiPriority w:val="99"/>
    <w:rsid w:val="002A4948"/>
    <w:pPr>
      <w:numPr>
        <w:numId w:val="16"/>
      </w:numPr>
      <w:tabs>
        <w:tab w:val="center" w:pos="720"/>
        <w:tab w:val="left" w:pos="1134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b">
    <w:name w:val="Table Grid"/>
    <w:basedOn w:val="a1"/>
    <w:uiPriority w:val="39"/>
    <w:rsid w:val="00444944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903D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uiPriority w:val="99"/>
    <w:rsid w:val="001F49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firmation">
    <w:name w:val="Confirmation"/>
    <w:uiPriority w:val="99"/>
    <w:rsid w:val="008D400A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en-US"/>
    </w:rPr>
  </w:style>
  <w:style w:type="character" w:customStyle="1" w:styleId="apple-style-span">
    <w:name w:val="apple-style-span"/>
    <w:uiPriority w:val="99"/>
    <w:rsid w:val="008D400A"/>
  </w:style>
  <w:style w:type="character" w:styleId="ac">
    <w:name w:val="annotation reference"/>
    <w:basedOn w:val="a0"/>
    <w:uiPriority w:val="99"/>
    <w:semiHidden/>
    <w:unhideWhenUsed/>
    <w:rsid w:val="00E50E9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50E9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50E9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50E9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50E9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5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50E99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BD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72C3"/>
  </w:style>
  <w:style w:type="paragraph" w:styleId="af5">
    <w:name w:val="footer"/>
    <w:basedOn w:val="a"/>
    <w:link w:val="af6"/>
    <w:uiPriority w:val="99"/>
    <w:unhideWhenUsed/>
    <w:rsid w:val="00BD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7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ireev\Desktop\&#1043;&#1077;&#1085;&#1077;&#1088;&#1072;&#1094;&#1080;&#1103;%20&#1054;&#1056;&#1044;\&#1054;&#1056;&#1044;\&#1055;&#1088;&#1077;&#1076;&#1087;&#1088;&#1086;&#1077;&#1082;&#1090;\&#1055;&#1088;&#1080;&#1082;&#1072;&#1079;&#1099;%20&#1080;%20&#1087;&#1088;&#1080;&#1083;&#1086;&#1078;&#1077;&#1085;&#1080;&#1103;\&#1055;&#1088;&#1080;&#1083;&#1086;&#1078;&#1077;&#1085;&#1080;&#1077;%20&#8470;21%20&#1058;&#1080;&#1087;&#1086;&#1074;&#1072;&#1103;%20&#1092;&#1086;&#1088;&#1084;&#1072;%20&#1089;&#1086;&#1075;&#1083;&#1072;&#1089;&#1080;&#1103;%20&#1085;&#1072;%20&#1086;&#1073;&#1088;&#1072;&#1073;&#1086;&#1090;&#1082;&#1091;%20&#1055;&#1044;&#1085;%20&#1076;&#1083;&#1103;%20&#1089;&#1086;&#1080;&#1089;&#1082;&#1072;&#1090;&#1077;&#1083;&#1077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№21 Типовая форма согласия на обработку ПДн для соискателей</Template>
  <TotalTime>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Эрнест Киреев</dc:creator>
  <cp:lastModifiedBy>УГНТУ</cp:lastModifiedBy>
  <cp:revision>2</cp:revision>
  <cp:lastPrinted>2025-12-20T10:33:00Z</cp:lastPrinted>
  <dcterms:created xsi:type="dcterms:W3CDTF">2025-12-20T13:09:00Z</dcterms:created>
  <dcterms:modified xsi:type="dcterms:W3CDTF">2025-12-20T13:09:00Z</dcterms:modified>
</cp:coreProperties>
</file>